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0" w:rsidRPr="00FB318A" w:rsidRDefault="001A5CF0" w:rsidP="00F6170D">
      <w:pPr>
        <w:rPr>
          <w:b/>
        </w:rPr>
      </w:pPr>
      <w:r w:rsidRPr="00FB318A">
        <w:rPr>
          <w:b/>
        </w:rPr>
        <w:t xml:space="preserve">TFA - A049 Matematica e Fisica - Università </w:t>
      </w:r>
      <w:r>
        <w:rPr>
          <w:b/>
        </w:rPr>
        <w:t xml:space="preserve">degli Studi </w:t>
      </w:r>
      <w:r w:rsidRPr="00FB318A">
        <w:rPr>
          <w:b/>
        </w:rPr>
        <w:t>di Ferrara</w:t>
      </w:r>
    </w:p>
    <w:p w:rsidR="001A5CF0" w:rsidRDefault="001A5CF0" w:rsidP="00FB318A">
      <w:pPr>
        <w:spacing w:after="0"/>
      </w:pPr>
      <w:r>
        <w:t>INFORMAZIONI</w:t>
      </w:r>
    </w:p>
    <w:p w:rsidR="001A5CF0" w:rsidRDefault="001A5CF0" w:rsidP="004009B0">
      <w:pPr>
        <w:spacing w:after="0"/>
      </w:pPr>
      <w:r>
        <w:t xml:space="preserve">Si richiede di compilare la seguente scheda cercando di inserire quante più informazioni possibili e di rinviarla al mio indirizzo mail: </w:t>
      </w:r>
      <w:hyperlink r:id="rId5" w:history="1">
        <w:r w:rsidRPr="007113F5">
          <w:rPr>
            <w:rStyle w:val="Hyperlink"/>
          </w:rPr>
          <w:t>luigi.tomasi@unife.it</w:t>
        </w:r>
      </w:hyperlink>
      <w:r>
        <w:t xml:space="preserve"> </w:t>
      </w:r>
    </w:p>
    <w:p w:rsidR="001A5CF0" w:rsidRDefault="001A5CF0" w:rsidP="00F64A9F">
      <w:pPr>
        <w:spacing w:after="0"/>
      </w:pPr>
      <w:r>
        <w:t xml:space="preserve">Prima di spedirmi la scheda occorre rinominare il file col proprio cognome e nome, così: </w:t>
      </w:r>
    </w:p>
    <w:p w:rsidR="001A5CF0" w:rsidRDefault="001A5CF0" w:rsidP="00F6170D">
      <w:r w:rsidRPr="009A2F41">
        <w:rPr>
          <w:u w:val="single"/>
        </w:rPr>
        <w:t xml:space="preserve">scheda info </w:t>
      </w:r>
      <w:r>
        <w:rPr>
          <w:u w:val="single"/>
        </w:rPr>
        <w:t xml:space="preserve">TFA A049 </w:t>
      </w:r>
      <w:r w:rsidRPr="009A2F41">
        <w:rPr>
          <w:u w:val="single"/>
        </w:rPr>
        <w:t>COGNOME NOME</w:t>
      </w:r>
    </w:p>
    <w:p w:rsidR="001A5CF0" w:rsidRDefault="001A5CF0" w:rsidP="00996E20">
      <w:pPr>
        <w:spacing w:after="0"/>
      </w:pPr>
      <w:r>
        <w:t>A049 - Matematica e Fisica</w:t>
      </w:r>
    </w:p>
    <w:p w:rsidR="001A5CF0" w:rsidRDefault="001A5CF0" w:rsidP="00996E20">
      <w:pPr>
        <w:spacing w:after="0"/>
      </w:pPr>
    </w:p>
    <w:p w:rsidR="001A5CF0" w:rsidRPr="00FB318A" w:rsidRDefault="001A5CF0" w:rsidP="00FB318A">
      <w:pPr>
        <w:spacing w:after="0"/>
        <w:rPr>
          <w:b/>
        </w:rPr>
      </w:pPr>
      <w:r w:rsidRPr="00FB318A">
        <w:rPr>
          <w:b/>
        </w:rPr>
        <w:t xml:space="preserve">SCHEDA INFORMATIVA </w:t>
      </w:r>
    </w:p>
    <w:p w:rsidR="001A5CF0" w:rsidRDefault="001A5CF0" w:rsidP="00F6170D">
      <w:r>
        <w:t>(i dati forniti saranno utilizzati solo ed esclusivamente per motivi istituzionali, in relazione all’organizzazione del tirocinio)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559"/>
      </w:tblGrid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 xml:space="preserve">Nome </w:t>
            </w:r>
            <w:r>
              <w:t xml:space="preserve">e </w:t>
            </w:r>
            <w:r w:rsidRPr="006403B2">
              <w:t>Cognome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>E</w:t>
            </w:r>
            <w:r>
              <w:t>-</w:t>
            </w:r>
            <w:r w:rsidRPr="006403B2">
              <w:t>mail – cell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 xml:space="preserve">Scuola dove si svolge – o svolgerà -  il tirocinio diretto (nome </w:t>
            </w:r>
            <w:r>
              <w:t xml:space="preserve">completo della </w:t>
            </w:r>
            <w:r w:rsidRPr="006403B2">
              <w:t xml:space="preserve">scuola, indirizzo, nome </w:t>
            </w:r>
            <w:r>
              <w:t xml:space="preserve">del </w:t>
            </w:r>
            <w:r w:rsidRPr="006403B2">
              <w:t>Dirigente Scolastico, riferimenti telefonici</w:t>
            </w:r>
            <w:r>
              <w:t xml:space="preserve"> </w:t>
            </w:r>
            <w:r w:rsidRPr="006403B2">
              <w:t>)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 xml:space="preserve">Nome </w:t>
            </w:r>
            <w:r>
              <w:t xml:space="preserve">e Cognome </w:t>
            </w:r>
            <w:r w:rsidRPr="006403B2">
              <w:t>del Tutor della Scuola assegnato,</w:t>
            </w:r>
          </w:p>
          <w:p w:rsidR="001A5CF0" w:rsidRPr="006403B2" w:rsidRDefault="001A5CF0" w:rsidP="006403B2">
            <w:pPr>
              <w:spacing w:after="0" w:line="240" w:lineRule="auto"/>
            </w:pPr>
            <w:r w:rsidRPr="006403B2">
              <w:t>indirizzo mail e cell.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>Classe/i in cui si svolgono/si svolgeranno le attività di osservazione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>Giorno in cui si è iniziato il tirocinio diretto presso la scuola (se già iniziato) o data prevista di inizio.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 xml:space="preserve">Classe in cui si prevede di svolgere l’intervento didattico (se già scelta - indicare i dettagli, non solo 2G, ma per esempio, 2G Liceo Artistico, o </w:t>
            </w:r>
            <w:smartTag w:uri="urn:schemas-microsoft-com:office:smarttags" w:element="metricconverter">
              <w:smartTagPr>
                <w:attr w:name="ProductID" w:val="1F"/>
              </w:smartTagPr>
              <w:r w:rsidRPr="006403B2">
                <w:t>1F</w:t>
              </w:r>
            </w:smartTag>
            <w:r w:rsidRPr="006403B2">
              <w:t xml:space="preserve"> Ist. Tecnico, settore economico,  Indirizzo Amministrativo).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>Tema su cui si svolgerà l’intervento didattico (se è già stato discusso con il tutor accogliente  della scuola)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>Se insegnante in servizio, indicare la Scuola/ classi in cui stai prestando attualmente servizio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  <w:tr w:rsidR="001A5CF0" w:rsidRPr="006403B2" w:rsidTr="006403B2">
        <w:tc>
          <w:tcPr>
            <w:tcW w:w="4219" w:type="dxa"/>
          </w:tcPr>
          <w:p w:rsidR="001A5CF0" w:rsidRPr="006403B2" w:rsidRDefault="001A5CF0" w:rsidP="006403B2">
            <w:pPr>
              <w:spacing w:after="0" w:line="240" w:lineRule="auto"/>
            </w:pPr>
            <w:r w:rsidRPr="006403B2">
              <w:t>Esperienze di insegnamento precedenti più significative</w:t>
            </w:r>
          </w:p>
          <w:p w:rsidR="001A5CF0" w:rsidRPr="006403B2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Default="001A5CF0" w:rsidP="006403B2">
            <w:pPr>
              <w:spacing w:after="0" w:line="240" w:lineRule="auto"/>
            </w:pPr>
          </w:p>
          <w:p w:rsidR="001A5CF0" w:rsidRPr="006403B2" w:rsidRDefault="001A5CF0" w:rsidP="006403B2">
            <w:pPr>
              <w:spacing w:after="0" w:line="240" w:lineRule="auto"/>
            </w:pPr>
          </w:p>
          <w:p w:rsidR="001A5CF0" w:rsidRPr="006403B2" w:rsidRDefault="001A5CF0" w:rsidP="006403B2">
            <w:pPr>
              <w:spacing w:after="0" w:line="240" w:lineRule="auto"/>
            </w:pPr>
          </w:p>
        </w:tc>
        <w:tc>
          <w:tcPr>
            <w:tcW w:w="5559" w:type="dxa"/>
          </w:tcPr>
          <w:p w:rsidR="001A5CF0" w:rsidRPr="006403B2" w:rsidRDefault="001A5CF0" w:rsidP="006403B2">
            <w:pPr>
              <w:spacing w:after="0" w:line="240" w:lineRule="auto"/>
            </w:pPr>
          </w:p>
        </w:tc>
      </w:tr>
    </w:tbl>
    <w:p w:rsidR="001A5CF0" w:rsidRDefault="001A5CF0" w:rsidP="00FB318A">
      <w:pPr>
        <w:pStyle w:val="ListParagraph"/>
        <w:ind w:left="0"/>
      </w:pPr>
    </w:p>
    <w:sectPr w:rsidR="001A5CF0" w:rsidSect="00203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D73"/>
    <w:multiLevelType w:val="hybridMultilevel"/>
    <w:tmpl w:val="AD30B474"/>
    <w:lvl w:ilvl="0" w:tplc="2FFE8F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636B"/>
    <w:multiLevelType w:val="hybridMultilevel"/>
    <w:tmpl w:val="0660CD90"/>
    <w:lvl w:ilvl="0" w:tplc="CE4258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72245"/>
    <w:multiLevelType w:val="hybridMultilevel"/>
    <w:tmpl w:val="58A64A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70D"/>
    <w:rsid w:val="001A5CF0"/>
    <w:rsid w:val="00203F09"/>
    <w:rsid w:val="002B1DB7"/>
    <w:rsid w:val="002C11CB"/>
    <w:rsid w:val="00325A15"/>
    <w:rsid w:val="0035119D"/>
    <w:rsid w:val="00375246"/>
    <w:rsid w:val="003808B8"/>
    <w:rsid w:val="00396C8F"/>
    <w:rsid w:val="003D3720"/>
    <w:rsid w:val="004009B0"/>
    <w:rsid w:val="00427B44"/>
    <w:rsid w:val="0045539C"/>
    <w:rsid w:val="005D18F9"/>
    <w:rsid w:val="006403B2"/>
    <w:rsid w:val="0064274B"/>
    <w:rsid w:val="006515EE"/>
    <w:rsid w:val="006E6BB9"/>
    <w:rsid w:val="006F0174"/>
    <w:rsid w:val="007113F5"/>
    <w:rsid w:val="00736DA9"/>
    <w:rsid w:val="007814A4"/>
    <w:rsid w:val="007B444A"/>
    <w:rsid w:val="007C3111"/>
    <w:rsid w:val="008526EC"/>
    <w:rsid w:val="00996E20"/>
    <w:rsid w:val="009A2F41"/>
    <w:rsid w:val="00A30424"/>
    <w:rsid w:val="00A90827"/>
    <w:rsid w:val="00B06BB4"/>
    <w:rsid w:val="00B9033E"/>
    <w:rsid w:val="00BE423B"/>
    <w:rsid w:val="00C13600"/>
    <w:rsid w:val="00C7676E"/>
    <w:rsid w:val="00D933A2"/>
    <w:rsid w:val="00E6143B"/>
    <w:rsid w:val="00E82392"/>
    <w:rsid w:val="00E90579"/>
    <w:rsid w:val="00EA6987"/>
    <w:rsid w:val="00ED3093"/>
    <w:rsid w:val="00F24E0D"/>
    <w:rsid w:val="00F6170D"/>
    <w:rsid w:val="00F64A9F"/>
    <w:rsid w:val="00FB318A"/>
    <w:rsid w:val="00FB4003"/>
    <w:rsid w:val="00FB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170D"/>
    <w:pPr>
      <w:ind w:left="720"/>
      <w:contextualSpacing/>
    </w:pPr>
  </w:style>
  <w:style w:type="table" w:styleId="TableGrid">
    <w:name w:val="Table Grid"/>
    <w:basedOn w:val="TableNormal"/>
    <w:uiPriority w:val="99"/>
    <w:rsid w:val="00F617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6E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gi.tomasi@uni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TFA A049</dc:title>
  <dc:subject/>
  <dc:creator>luigi tomasi</dc:creator>
  <cp:keywords/>
  <dc:description/>
  <cp:lastModifiedBy>Luigi</cp:lastModifiedBy>
  <cp:revision>8</cp:revision>
  <cp:lastPrinted>2013-03-15T16:53:00Z</cp:lastPrinted>
  <dcterms:created xsi:type="dcterms:W3CDTF">2013-03-24T04:59:00Z</dcterms:created>
  <dcterms:modified xsi:type="dcterms:W3CDTF">2013-03-24T05:25:00Z</dcterms:modified>
</cp:coreProperties>
</file>